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B6C4" w14:textId="58F10E50" w:rsidR="00AB5284" w:rsidRPr="00B8566E" w:rsidRDefault="00663485">
      <w:pPr>
        <w:rPr>
          <w:rFonts w:ascii="Aptos" w:hAnsi="Aptos" w:cs="Arial"/>
          <w:sz w:val="24"/>
          <w:szCs w:val="24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rFonts w:ascii="Aptos" w:hAnsi="Aptos" w:cs="Arial"/>
          <w:sz w:val="24"/>
          <w:szCs w:val="24"/>
        </w:rPr>
        <w:t xml:space="preserve">Instructions on using the Portfolio </w:t>
      </w:r>
      <w:proofErr w:type="spellStart"/>
      <w:r>
        <w:rPr>
          <w:rFonts w:ascii="Aptos" w:hAnsi="Aptos" w:cs="Arial"/>
          <w:sz w:val="24"/>
          <w:szCs w:val="24"/>
        </w:rPr>
        <w:t>Tempplate</w:t>
      </w:r>
      <w:proofErr w:type="spellEnd"/>
      <w:r w:rsidR="00A01182" w:rsidRPr="00B8566E">
        <w:rPr>
          <w:rFonts w:ascii="Aptos" w:hAnsi="Aptos" w:cs="Arial"/>
          <w:sz w:val="24"/>
          <w:szCs w:val="24"/>
        </w:rPr>
        <w:t>:</w:t>
      </w:r>
    </w:p>
    <w:p w14:paraId="16D8D13A" w14:textId="5F3EBF00" w:rsidR="002278DA" w:rsidRPr="00B8566E" w:rsidRDefault="00F91271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Replace </w:t>
      </w:r>
      <w:r w:rsidR="00E06C7E" w:rsidRPr="00B8566E">
        <w:rPr>
          <w:rFonts w:ascii="Aptos" w:hAnsi="Aptos" w:cs="Arial"/>
          <w:sz w:val="24"/>
          <w:szCs w:val="24"/>
        </w:rPr>
        <w:t xml:space="preserve">each </w:t>
      </w:r>
      <w:r w:rsidRPr="00B8566E">
        <w:rPr>
          <w:rFonts w:ascii="Aptos" w:hAnsi="Aptos" w:cs="Arial"/>
          <w:sz w:val="24"/>
          <w:szCs w:val="24"/>
        </w:rPr>
        <w:t>image</w:t>
      </w:r>
      <w:r w:rsidR="002278DA" w:rsidRPr="00B8566E">
        <w:rPr>
          <w:rFonts w:ascii="Aptos" w:hAnsi="Aptos" w:cs="Arial"/>
          <w:sz w:val="24"/>
          <w:szCs w:val="24"/>
        </w:rPr>
        <w:t xml:space="preserve"> (the glacier </w:t>
      </w:r>
      <w:r w:rsidR="00663485">
        <w:rPr>
          <w:rFonts w:ascii="Aptos" w:hAnsi="Aptos" w:cs="Arial"/>
          <w:sz w:val="24"/>
          <w:szCs w:val="24"/>
        </w:rPr>
        <w:t>photos</w:t>
      </w:r>
      <w:r w:rsidR="002278DA" w:rsidRPr="00B8566E">
        <w:rPr>
          <w:rFonts w:ascii="Aptos" w:hAnsi="Aptos" w:cs="Arial"/>
          <w:sz w:val="24"/>
          <w:szCs w:val="24"/>
        </w:rPr>
        <w:t>)</w:t>
      </w:r>
      <w:r w:rsidRPr="00B8566E">
        <w:rPr>
          <w:rFonts w:ascii="Aptos" w:hAnsi="Aptos" w:cs="Arial"/>
          <w:sz w:val="24"/>
          <w:szCs w:val="24"/>
        </w:rPr>
        <w:t xml:space="preserve"> in this document </w:t>
      </w:r>
      <w:r w:rsidR="002278DA" w:rsidRPr="00B8566E">
        <w:rPr>
          <w:rFonts w:ascii="Aptos" w:hAnsi="Aptos" w:cs="Arial"/>
          <w:sz w:val="24"/>
          <w:szCs w:val="24"/>
        </w:rPr>
        <w:t>with your own.</w:t>
      </w:r>
      <w:r w:rsidR="00510907" w:rsidRPr="00B8566E">
        <w:rPr>
          <w:rFonts w:ascii="Aptos" w:hAnsi="Aptos" w:cs="Arial"/>
          <w:sz w:val="24"/>
          <w:szCs w:val="24"/>
        </w:rPr>
        <w:t xml:space="preserve"> Resize as needed. </w:t>
      </w:r>
    </w:p>
    <w:p w14:paraId="5171C063" w14:textId="7FE97520" w:rsidR="00F91271" w:rsidRPr="00B8566E" w:rsidRDefault="0053178A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Add in your relevant artwork information </w:t>
      </w:r>
      <w:r w:rsidR="00E27E12">
        <w:rPr>
          <w:rFonts w:ascii="Aptos" w:hAnsi="Aptos" w:cs="Arial"/>
          <w:sz w:val="24"/>
          <w:szCs w:val="24"/>
        </w:rPr>
        <w:t>on</w:t>
      </w:r>
      <w:r w:rsidRPr="00B8566E">
        <w:rPr>
          <w:rFonts w:ascii="Aptos" w:hAnsi="Aptos" w:cs="Arial"/>
          <w:sz w:val="24"/>
          <w:szCs w:val="24"/>
        </w:rPr>
        <w:t xml:space="preserve"> each page, </w:t>
      </w:r>
      <w:r w:rsidR="00F91271" w:rsidRPr="00B8566E">
        <w:rPr>
          <w:rFonts w:ascii="Aptos" w:hAnsi="Aptos" w:cs="Arial"/>
          <w:sz w:val="24"/>
          <w:szCs w:val="24"/>
        </w:rPr>
        <w:t>i.e.</w:t>
      </w:r>
      <w:r w:rsidR="00663485">
        <w:rPr>
          <w:rFonts w:ascii="Aptos" w:hAnsi="Aptos" w:cs="Arial"/>
          <w:sz w:val="24"/>
          <w:szCs w:val="24"/>
        </w:rPr>
        <w:t xml:space="preserve"> replace</w:t>
      </w:r>
      <w:r w:rsidR="00F91271" w:rsidRPr="00B8566E">
        <w:rPr>
          <w:rFonts w:ascii="Aptos" w:hAnsi="Aptos" w:cs="Arial"/>
          <w:sz w:val="24"/>
          <w:szCs w:val="24"/>
        </w:rPr>
        <w:t xml:space="preserve"> “Artist Name” with your name. </w:t>
      </w:r>
    </w:p>
    <w:p w14:paraId="7CA8C575" w14:textId="1993E83F" w:rsidR="003E1850" w:rsidRPr="00B8566E" w:rsidRDefault="00696D63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For </w:t>
      </w:r>
      <w:r w:rsidR="00A81A51" w:rsidRPr="00B8566E">
        <w:rPr>
          <w:rFonts w:ascii="Aptos" w:hAnsi="Aptos" w:cs="Arial"/>
          <w:sz w:val="24"/>
          <w:szCs w:val="24"/>
        </w:rPr>
        <w:t>“</w:t>
      </w:r>
      <w:r w:rsidRPr="00B8566E">
        <w:rPr>
          <w:rFonts w:ascii="Aptos" w:hAnsi="Aptos" w:cs="Arial"/>
          <w:sz w:val="24"/>
          <w:szCs w:val="24"/>
        </w:rPr>
        <w:t>additional information</w:t>
      </w:r>
      <w:r w:rsidR="00A81A51" w:rsidRPr="00B8566E">
        <w:rPr>
          <w:rFonts w:ascii="Aptos" w:hAnsi="Aptos" w:cs="Arial"/>
          <w:sz w:val="24"/>
          <w:szCs w:val="24"/>
        </w:rPr>
        <w:t>”</w:t>
      </w:r>
      <w:r w:rsidR="00E26655">
        <w:rPr>
          <w:rFonts w:ascii="Aptos" w:hAnsi="Aptos" w:cs="Arial"/>
          <w:sz w:val="24"/>
          <w:szCs w:val="24"/>
        </w:rPr>
        <w:t>,</w:t>
      </w:r>
      <w:r w:rsidRPr="00B8566E">
        <w:rPr>
          <w:rFonts w:ascii="Aptos" w:hAnsi="Aptos" w:cs="Arial"/>
          <w:sz w:val="24"/>
          <w:szCs w:val="24"/>
        </w:rPr>
        <w:t xml:space="preserve"> </w:t>
      </w:r>
      <w:r w:rsidR="003E1850" w:rsidRPr="00B8566E">
        <w:rPr>
          <w:rFonts w:ascii="Aptos" w:hAnsi="Aptos" w:cs="Arial"/>
          <w:sz w:val="24"/>
          <w:szCs w:val="24"/>
        </w:rPr>
        <w:t>you can delete or provide the following:</w:t>
      </w:r>
    </w:p>
    <w:p w14:paraId="33EBC5F0" w14:textId="77777777" w:rsidR="003E1850" w:rsidRPr="00B8566E" w:rsidRDefault="00C471DE" w:rsidP="00021E80">
      <w:pPr>
        <w:pStyle w:val="ListParagraph"/>
        <w:numPr>
          <w:ilvl w:val="1"/>
          <w:numId w:val="27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>if the work is part of an edition</w:t>
      </w:r>
    </w:p>
    <w:p w14:paraId="14CCA670" w14:textId="77777777" w:rsidR="003E1850" w:rsidRPr="00B8566E" w:rsidRDefault="003E1850" w:rsidP="00021E80">
      <w:pPr>
        <w:pStyle w:val="ListParagraph"/>
        <w:numPr>
          <w:ilvl w:val="1"/>
          <w:numId w:val="27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if the work has been exhibited before and </w:t>
      </w:r>
      <w:proofErr w:type="gramStart"/>
      <w:r w:rsidRPr="00B8566E">
        <w:rPr>
          <w:rFonts w:ascii="Aptos" w:hAnsi="Aptos" w:cs="Arial"/>
          <w:sz w:val="24"/>
          <w:szCs w:val="24"/>
        </w:rPr>
        <w:t>where</w:t>
      </w:r>
      <w:proofErr w:type="gramEnd"/>
    </w:p>
    <w:p w14:paraId="489CD34E" w14:textId="620ACFAD" w:rsidR="00131B84" w:rsidRPr="00B8566E" w:rsidRDefault="002C1A92" w:rsidP="00021E80">
      <w:pPr>
        <w:pStyle w:val="ListParagraph"/>
        <w:numPr>
          <w:ilvl w:val="1"/>
          <w:numId w:val="27"/>
        </w:numPr>
        <w:spacing w:line="276" w:lineRule="auto"/>
        <w:rPr>
          <w:rFonts w:ascii="Aptos" w:hAnsi="Aptos" w:cs="Arial"/>
          <w:sz w:val="24"/>
          <w:szCs w:val="24"/>
        </w:rPr>
      </w:pPr>
      <w:proofErr w:type="gramStart"/>
      <w:r w:rsidRPr="00B8566E">
        <w:rPr>
          <w:rFonts w:ascii="Aptos" w:hAnsi="Aptos" w:cs="Arial"/>
          <w:sz w:val="24"/>
          <w:szCs w:val="24"/>
        </w:rPr>
        <w:t>if</w:t>
      </w:r>
      <w:proofErr w:type="gramEnd"/>
      <w:r w:rsidRPr="00B8566E">
        <w:rPr>
          <w:rFonts w:ascii="Aptos" w:hAnsi="Aptos" w:cs="Arial"/>
          <w:sz w:val="24"/>
          <w:szCs w:val="24"/>
        </w:rPr>
        <w:t xml:space="preserve"> the work is a moving image, performance, or sound artwork</w:t>
      </w:r>
      <w:r w:rsidR="00F050E0" w:rsidRPr="00B8566E">
        <w:rPr>
          <w:rFonts w:ascii="Aptos" w:hAnsi="Aptos" w:cs="Arial"/>
          <w:sz w:val="24"/>
          <w:szCs w:val="24"/>
        </w:rPr>
        <w:t>,</w:t>
      </w:r>
      <w:r w:rsidRPr="00B8566E">
        <w:rPr>
          <w:rFonts w:ascii="Aptos" w:hAnsi="Aptos" w:cs="Arial"/>
          <w:sz w:val="24"/>
          <w:szCs w:val="24"/>
        </w:rPr>
        <w:t xml:space="preserve"> provide a link to a viewable file on </w:t>
      </w:r>
      <w:proofErr w:type="spellStart"/>
      <w:r w:rsidRPr="00B8566E">
        <w:rPr>
          <w:rFonts w:ascii="Aptos" w:hAnsi="Aptos" w:cs="Arial"/>
          <w:sz w:val="24"/>
          <w:szCs w:val="24"/>
        </w:rPr>
        <w:t>Youtube</w:t>
      </w:r>
      <w:proofErr w:type="spellEnd"/>
      <w:r w:rsidRPr="00B8566E">
        <w:rPr>
          <w:rFonts w:ascii="Aptos" w:hAnsi="Aptos" w:cs="Arial"/>
          <w:sz w:val="24"/>
          <w:szCs w:val="24"/>
        </w:rPr>
        <w:t>, Vimeo, or your website with any passwords if necessary</w:t>
      </w:r>
    </w:p>
    <w:p w14:paraId="7FA446C2" w14:textId="1A8261FC" w:rsidR="00F91271" w:rsidRPr="00B8566E" w:rsidRDefault="00F91271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Delete excess pages (SAM Spotlight </w:t>
      </w:r>
      <w:r w:rsidR="00E06C7E" w:rsidRPr="00B8566E">
        <w:rPr>
          <w:rFonts w:ascii="Aptos" w:hAnsi="Aptos" w:cs="Arial"/>
          <w:sz w:val="24"/>
          <w:szCs w:val="24"/>
        </w:rPr>
        <w:t>applications should include 5-8 artworks and their details)</w:t>
      </w:r>
      <w:r w:rsidR="00E26655">
        <w:rPr>
          <w:rFonts w:ascii="Aptos" w:hAnsi="Aptos" w:cs="Arial"/>
          <w:sz w:val="24"/>
          <w:szCs w:val="24"/>
        </w:rPr>
        <w:t>.</w:t>
      </w:r>
    </w:p>
    <w:p w14:paraId="600D5D2F" w14:textId="6823ED3A" w:rsidR="0012672E" w:rsidRPr="00B8566E" w:rsidRDefault="0012672E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>Delete this page.</w:t>
      </w:r>
    </w:p>
    <w:p w14:paraId="405574EF" w14:textId="2CDD4EAB" w:rsidR="00371C04" w:rsidRPr="00B8566E" w:rsidRDefault="00371C04" w:rsidP="00021E80">
      <w:pPr>
        <w:pStyle w:val="ListParagraph"/>
        <w:numPr>
          <w:ilvl w:val="0"/>
          <w:numId w:val="26"/>
        </w:numPr>
        <w:spacing w:line="276" w:lineRule="auto"/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 xml:space="preserve">Save </w:t>
      </w:r>
      <w:r w:rsidR="00675226" w:rsidRPr="00B8566E">
        <w:rPr>
          <w:rFonts w:ascii="Aptos" w:hAnsi="Aptos" w:cs="Arial"/>
          <w:sz w:val="24"/>
          <w:szCs w:val="24"/>
        </w:rPr>
        <w:t>and</w:t>
      </w:r>
      <w:r w:rsidRPr="00B8566E">
        <w:rPr>
          <w:rFonts w:ascii="Aptos" w:hAnsi="Aptos" w:cs="Arial"/>
          <w:sz w:val="24"/>
          <w:szCs w:val="24"/>
        </w:rPr>
        <w:t xml:space="preserve"> export as </w:t>
      </w:r>
      <w:r w:rsidR="00B93652" w:rsidRPr="00B8566E">
        <w:rPr>
          <w:rFonts w:ascii="Aptos" w:hAnsi="Aptos" w:cs="Arial"/>
          <w:sz w:val="24"/>
          <w:szCs w:val="24"/>
        </w:rPr>
        <w:t>a .pdf</w:t>
      </w:r>
      <w:r w:rsidRPr="00B8566E">
        <w:rPr>
          <w:rFonts w:ascii="Aptos" w:hAnsi="Aptos" w:cs="Arial"/>
          <w:sz w:val="24"/>
          <w:szCs w:val="24"/>
        </w:rPr>
        <w:t xml:space="preserve"> with your </w:t>
      </w:r>
      <w:r w:rsidR="00B93652" w:rsidRPr="00B8566E">
        <w:rPr>
          <w:rFonts w:ascii="Aptos" w:hAnsi="Aptos" w:cs="Arial"/>
          <w:sz w:val="24"/>
          <w:szCs w:val="24"/>
        </w:rPr>
        <w:t xml:space="preserve">surname in the filename, i.e. “Artist </w:t>
      </w:r>
      <w:proofErr w:type="spellStart"/>
      <w:r w:rsidR="00B93652" w:rsidRPr="00B8566E">
        <w:rPr>
          <w:rFonts w:ascii="Aptos" w:hAnsi="Aptos" w:cs="Arial"/>
          <w:sz w:val="24"/>
          <w:szCs w:val="24"/>
        </w:rPr>
        <w:t>Name_</w:t>
      </w:r>
      <w:r w:rsidR="00CD6C7A" w:rsidRPr="00B8566E">
        <w:rPr>
          <w:rFonts w:ascii="Aptos" w:hAnsi="Aptos" w:cs="Arial"/>
          <w:sz w:val="24"/>
          <w:szCs w:val="24"/>
        </w:rPr>
        <w:t>Spotlight</w:t>
      </w:r>
      <w:r w:rsidR="00B93652" w:rsidRPr="00B8566E">
        <w:rPr>
          <w:rFonts w:ascii="Aptos" w:hAnsi="Aptos" w:cs="Arial"/>
          <w:sz w:val="24"/>
          <w:szCs w:val="24"/>
        </w:rPr>
        <w:t>_</w:t>
      </w:r>
      <w:r w:rsidR="00402681" w:rsidRPr="00B8566E">
        <w:rPr>
          <w:rFonts w:ascii="Aptos" w:hAnsi="Aptos" w:cs="Arial"/>
          <w:sz w:val="24"/>
          <w:szCs w:val="24"/>
        </w:rPr>
        <w:t>YEAR</w:t>
      </w:r>
      <w:proofErr w:type="spellEnd"/>
      <w:r w:rsidR="00B93652" w:rsidRPr="00B8566E">
        <w:rPr>
          <w:rFonts w:ascii="Aptos" w:hAnsi="Aptos" w:cs="Arial"/>
          <w:sz w:val="24"/>
          <w:szCs w:val="24"/>
        </w:rPr>
        <w:t>.”</w:t>
      </w:r>
    </w:p>
    <w:p w14:paraId="77C7F71E" w14:textId="77777777" w:rsidR="0062470F" w:rsidRPr="00B8566E" w:rsidRDefault="0062470F" w:rsidP="0062470F">
      <w:pPr>
        <w:rPr>
          <w:rFonts w:ascii="Aptos" w:hAnsi="Aptos" w:cs="Arial"/>
          <w:sz w:val="24"/>
          <w:szCs w:val="24"/>
        </w:rPr>
      </w:pPr>
    </w:p>
    <w:p w14:paraId="469943AE" w14:textId="16F5D0B9" w:rsidR="0062470F" w:rsidRPr="00B8566E" w:rsidRDefault="0062470F" w:rsidP="0062470F">
      <w:pPr>
        <w:rPr>
          <w:rFonts w:ascii="Aptos" w:hAnsi="Aptos" w:cs="Arial"/>
          <w:sz w:val="24"/>
          <w:szCs w:val="24"/>
        </w:rPr>
      </w:pPr>
      <w:r w:rsidRPr="00B8566E">
        <w:rPr>
          <w:rFonts w:ascii="Aptos" w:hAnsi="Aptos" w:cs="Arial"/>
          <w:sz w:val="24"/>
          <w:szCs w:val="24"/>
        </w:rPr>
        <w:t>Alternat</w:t>
      </w:r>
      <w:r w:rsidR="00C83E56">
        <w:rPr>
          <w:rFonts w:ascii="Aptos" w:hAnsi="Aptos" w:cs="Arial"/>
          <w:sz w:val="24"/>
          <w:szCs w:val="24"/>
        </w:rPr>
        <w:t>ively</w:t>
      </w:r>
      <w:r w:rsidR="00E26655">
        <w:rPr>
          <w:rFonts w:ascii="Aptos" w:hAnsi="Aptos" w:cs="Arial"/>
          <w:sz w:val="24"/>
          <w:szCs w:val="24"/>
        </w:rPr>
        <w:t>,</w:t>
      </w:r>
      <w:r w:rsidR="00C83E56">
        <w:rPr>
          <w:rFonts w:ascii="Aptos" w:hAnsi="Aptos" w:cs="Arial"/>
          <w:sz w:val="24"/>
          <w:szCs w:val="24"/>
        </w:rPr>
        <w:t xml:space="preserve"> </w:t>
      </w:r>
      <w:r w:rsidRPr="00B8566E">
        <w:rPr>
          <w:rFonts w:ascii="Aptos" w:hAnsi="Aptos" w:cs="Arial"/>
          <w:sz w:val="24"/>
          <w:szCs w:val="24"/>
        </w:rPr>
        <w:t>you can create your own document / template mimicking th</w:t>
      </w:r>
      <w:r w:rsidR="009E1385" w:rsidRPr="00B8566E">
        <w:rPr>
          <w:rFonts w:ascii="Aptos" w:hAnsi="Aptos" w:cs="Arial"/>
          <w:sz w:val="24"/>
          <w:szCs w:val="24"/>
        </w:rPr>
        <w:t>is</w:t>
      </w:r>
      <w:r w:rsidRPr="00B8566E">
        <w:rPr>
          <w:rFonts w:ascii="Aptos" w:hAnsi="Aptos" w:cs="Arial"/>
          <w:sz w:val="24"/>
          <w:szCs w:val="24"/>
        </w:rPr>
        <w:t xml:space="preserve"> layout. </w:t>
      </w:r>
    </w:p>
    <w:p w14:paraId="5725F836" w14:textId="3717C4DF" w:rsidR="006A5238" w:rsidRPr="00A01182" w:rsidRDefault="006A5238" w:rsidP="006A5238">
      <w:pPr>
        <w:pStyle w:val="ListParagraph"/>
        <w:rPr>
          <w:rFonts w:ascii="Aptos" w:hAnsi="Aptos"/>
          <w:sz w:val="24"/>
          <w:szCs w:val="24"/>
        </w:rPr>
      </w:pPr>
    </w:p>
    <w:p w14:paraId="69E8AC6E" w14:textId="77777777" w:rsidR="00A01182" w:rsidRDefault="00A01182" w:rsidP="00431F97">
      <w:pPr>
        <w:rPr>
          <w:rFonts w:ascii="Aptos" w:hAnsi="Aptos"/>
          <w:sz w:val="48"/>
          <w:szCs w:val="48"/>
        </w:rPr>
      </w:pPr>
    </w:p>
    <w:p w14:paraId="12BA9009" w14:textId="77777777" w:rsidR="00A01182" w:rsidRDefault="00A01182" w:rsidP="00431F97">
      <w:pPr>
        <w:rPr>
          <w:rFonts w:ascii="Aptos" w:hAnsi="Aptos"/>
          <w:sz w:val="48"/>
          <w:szCs w:val="48"/>
        </w:rPr>
      </w:pPr>
    </w:p>
    <w:p w14:paraId="664CB7C1" w14:textId="77777777" w:rsidR="00A01182" w:rsidRDefault="00A01182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br w:type="page"/>
      </w:r>
    </w:p>
    <w:p w14:paraId="254EB3F0" w14:textId="1A345FD2" w:rsidR="00431F97" w:rsidRPr="00AB5284" w:rsidRDefault="00431F97" w:rsidP="00431F97">
      <w:pPr>
        <w:rPr>
          <w:rFonts w:ascii="Aptos" w:hAnsi="Aptos"/>
          <w:sz w:val="48"/>
          <w:szCs w:val="48"/>
        </w:rPr>
      </w:pPr>
      <w:r w:rsidRPr="00AB5284">
        <w:rPr>
          <w:rFonts w:ascii="Aptos" w:hAnsi="Aptos"/>
          <w:sz w:val="48"/>
          <w:szCs w:val="48"/>
        </w:rPr>
        <w:lastRenderedPageBreak/>
        <w:t>Artist Name</w:t>
      </w:r>
    </w:p>
    <w:p w14:paraId="5759CA77" w14:textId="1713FDCD" w:rsidR="00431F97" w:rsidRPr="00AB5284" w:rsidRDefault="00402681" w:rsidP="00431F97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>SAM Spotlight</w:t>
      </w:r>
      <w:r w:rsidR="00431F97" w:rsidRPr="00AB5284">
        <w:rPr>
          <w:rFonts w:ascii="Aptos" w:hAnsi="Aptos"/>
          <w:sz w:val="48"/>
          <w:szCs w:val="48"/>
        </w:rPr>
        <w:t xml:space="preserve"> portfolio</w:t>
      </w:r>
    </w:p>
    <w:p w14:paraId="2AB90DA0" w14:textId="34D39A44" w:rsidR="00431F97" w:rsidRPr="00AB5284" w:rsidRDefault="00402681" w:rsidP="00431F97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>YEAR</w:t>
      </w:r>
    </w:p>
    <w:p w14:paraId="4A4D344E" w14:textId="77777777" w:rsidR="002537B4" w:rsidRPr="00AB5284" w:rsidRDefault="002537B4" w:rsidP="00C6554A">
      <w:pPr>
        <w:pStyle w:val="Photo"/>
        <w:rPr>
          <w:rFonts w:ascii="Aptos" w:hAnsi="Aptos"/>
        </w:rPr>
      </w:pPr>
    </w:p>
    <w:p w14:paraId="36A718F3" w14:textId="77777777" w:rsidR="002537B4" w:rsidRPr="00AB5284" w:rsidRDefault="002537B4" w:rsidP="002537B4">
      <w:pPr>
        <w:pStyle w:val="Photo"/>
        <w:rPr>
          <w:rFonts w:ascii="Aptos" w:hAnsi="Aptos"/>
        </w:rPr>
      </w:pPr>
    </w:p>
    <w:p w14:paraId="79BC7F48" w14:textId="36C20AAF" w:rsidR="002537B4" w:rsidRPr="00AB5284" w:rsidRDefault="002537B4">
      <w:pPr>
        <w:rPr>
          <w:rFonts w:ascii="Aptos" w:hAnsi="Aptos"/>
        </w:rPr>
      </w:pPr>
    </w:p>
    <w:p w14:paraId="43CFE7E5" w14:textId="06506142" w:rsidR="002537B4" w:rsidRPr="00AB5284" w:rsidRDefault="002537B4" w:rsidP="002537B4">
      <w:pPr>
        <w:pStyle w:val="Photo"/>
        <w:jc w:val="left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77280779" w14:textId="1BD48A72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7D3CFB8E" wp14:editId="278B828E">
            <wp:extent cx="3657600" cy="5486400"/>
            <wp:effectExtent l="0" t="0" r="0" b="0"/>
            <wp:docPr id="1211154542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E20BCEA" w14:textId="77777777" w:rsidR="002537B4" w:rsidRPr="00AB5284" w:rsidRDefault="002537B4" w:rsidP="002537B4">
      <w:pPr>
        <w:pStyle w:val="Title"/>
        <w:rPr>
          <w:rFonts w:ascii="Aptos" w:hAnsi="Aptos"/>
        </w:rPr>
      </w:pPr>
    </w:p>
    <w:p w14:paraId="55B39C4D" w14:textId="49C4420E" w:rsidR="002537B4" w:rsidRPr="00AB5284" w:rsidRDefault="002537B4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33B864A7" w14:textId="0D6B1791" w:rsidR="002537B4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</w:t>
      </w:r>
      <w:r w:rsidR="002537B4" w:rsidRPr="00AB5284">
        <w:rPr>
          <w:rFonts w:ascii="Aptos" w:hAnsi="Aptos"/>
          <w:sz w:val="28"/>
          <w:szCs w:val="28"/>
        </w:rPr>
        <w:t>edium</w:t>
      </w:r>
    </w:p>
    <w:p w14:paraId="46D44350" w14:textId="3B1AFC91" w:rsidR="002537B4" w:rsidRPr="00AB5284" w:rsidRDefault="005577F7" w:rsidP="00431F9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5330906D" w14:textId="5CFDB004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59787568" w14:textId="1140D242" w:rsidR="002537B4" w:rsidRPr="00AB5284" w:rsidRDefault="002537B4" w:rsidP="002537B4">
      <w:pPr>
        <w:pStyle w:val="ContactInfo"/>
        <w:jc w:val="left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0A71724C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14A26818" wp14:editId="35801146">
            <wp:extent cx="3657600" cy="5486400"/>
            <wp:effectExtent l="0" t="0" r="0" b="0"/>
            <wp:docPr id="1079937607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ED0F481" w14:textId="77777777" w:rsidR="002537B4" w:rsidRPr="00AB5284" w:rsidRDefault="002537B4" w:rsidP="002537B4">
      <w:pPr>
        <w:pStyle w:val="Title"/>
        <w:rPr>
          <w:rFonts w:ascii="Aptos" w:hAnsi="Aptos"/>
        </w:rPr>
      </w:pPr>
    </w:p>
    <w:p w14:paraId="2FE5FBB7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24F67206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4AA6D941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7E080110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2E9DB083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1FF924DC" wp14:editId="3407DBB9">
            <wp:extent cx="3657600" cy="5486400"/>
            <wp:effectExtent l="0" t="0" r="0" b="0"/>
            <wp:docPr id="1830408345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5D28CC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56591068" w14:textId="27923DE4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31D74A09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5BE6285B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54AA6284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52339572" w14:textId="141DCD48" w:rsidR="002537B4" w:rsidRPr="00AB5284" w:rsidRDefault="002537B4" w:rsidP="002537B4">
      <w:pPr>
        <w:pStyle w:val="ContactInfo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43A2A4D4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4865E48D" wp14:editId="07FDCC98">
            <wp:extent cx="3657600" cy="5486400"/>
            <wp:effectExtent l="0" t="0" r="0" b="0"/>
            <wp:docPr id="442406266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B7FC82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0368C43F" w14:textId="6FEEA189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653D5AC2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727A84E2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2624E194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20DFE521" w14:textId="00F2F334" w:rsidR="002537B4" w:rsidRPr="00AB5284" w:rsidRDefault="002537B4" w:rsidP="002537B4">
      <w:pPr>
        <w:pStyle w:val="ContactInfo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2D701FD4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70E36548" wp14:editId="5EB16015">
            <wp:extent cx="3657600" cy="5486400"/>
            <wp:effectExtent l="0" t="0" r="0" b="0"/>
            <wp:docPr id="1545150591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45278B3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57B44B79" w14:textId="2FD688FF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3AC04955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708EE50A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4DBB91D5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5B1FE00E" w14:textId="1D5EC4E5" w:rsidR="002537B4" w:rsidRPr="00AB5284" w:rsidRDefault="002537B4" w:rsidP="002537B4">
      <w:pPr>
        <w:pStyle w:val="ContactInfo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657289A8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4AF02EC5" wp14:editId="7B3F2523">
            <wp:extent cx="3657600" cy="5486400"/>
            <wp:effectExtent l="0" t="0" r="0" b="0"/>
            <wp:docPr id="664527386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1A65625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7D607455" w14:textId="18AD7676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785BD697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06AFA7CD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3450BE9E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3552F790" w14:textId="7AED519A" w:rsidR="002537B4" w:rsidRPr="00AB5284" w:rsidRDefault="002537B4" w:rsidP="002537B4">
      <w:pPr>
        <w:pStyle w:val="ContactInfo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59731F3A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5D189148" wp14:editId="128A5438">
            <wp:extent cx="3657600" cy="5486400"/>
            <wp:effectExtent l="0" t="0" r="0" b="0"/>
            <wp:docPr id="1283175146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1402D3F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42906827" w14:textId="2FA53DCA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38F86853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44F3E720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6B94343F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p w14:paraId="315676CE" w14:textId="7543BC01" w:rsidR="002537B4" w:rsidRPr="00AB5284" w:rsidRDefault="002537B4" w:rsidP="002537B4">
      <w:pPr>
        <w:pStyle w:val="ContactInfo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16AC2287" w14:textId="77777777" w:rsidR="002537B4" w:rsidRPr="00AB5284" w:rsidRDefault="002537B4" w:rsidP="002537B4">
      <w:pPr>
        <w:pStyle w:val="Photo"/>
        <w:rPr>
          <w:rFonts w:ascii="Aptos" w:hAnsi="Aptos"/>
        </w:rPr>
      </w:pPr>
      <w:r w:rsidRPr="00AB5284">
        <w:rPr>
          <w:rFonts w:ascii="Aptos" w:hAnsi="Aptos"/>
          <w:noProof/>
        </w:rPr>
        <w:lastRenderedPageBreak/>
        <w:drawing>
          <wp:inline distT="0" distB="0" distL="0" distR="0" wp14:anchorId="45937ACE" wp14:editId="45DB1B75">
            <wp:extent cx="3657600" cy="5486400"/>
            <wp:effectExtent l="0" t="0" r="0" b="0"/>
            <wp:docPr id="921238514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AC10A94" w14:textId="77777777" w:rsidR="00431F97" w:rsidRPr="00AB5284" w:rsidRDefault="00431F97" w:rsidP="00431F97">
      <w:pPr>
        <w:rPr>
          <w:rFonts w:ascii="Aptos" w:hAnsi="Aptos"/>
          <w:sz w:val="32"/>
          <w:szCs w:val="32"/>
        </w:rPr>
      </w:pPr>
    </w:p>
    <w:p w14:paraId="23216E24" w14:textId="5F78DCF2" w:rsidR="00431F97" w:rsidRPr="00AB5284" w:rsidRDefault="00431F97" w:rsidP="00431F97">
      <w:pPr>
        <w:rPr>
          <w:rFonts w:ascii="Aptos" w:hAnsi="Aptos"/>
          <w:sz w:val="32"/>
          <w:szCs w:val="32"/>
        </w:rPr>
      </w:pPr>
      <w:r w:rsidRPr="00AB5284">
        <w:rPr>
          <w:rFonts w:ascii="Aptos" w:hAnsi="Aptos"/>
          <w:sz w:val="32"/>
          <w:szCs w:val="32"/>
        </w:rPr>
        <w:t>Artwork title, year</w:t>
      </w:r>
    </w:p>
    <w:p w14:paraId="548B2375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medium</w:t>
      </w:r>
    </w:p>
    <w:p w14:paraId="2CC6F1B4" w14:textId="77777777" w:rsidR="00E06C7E" w:rsidRPr="00AB5284" w:rsidRDefault="00E06C7E" w:rsidP="00E06C7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317137DD" w14:textId="77777777" w:rsidR="00431F97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</w:p>
    <w:bookmarkEnd w:id="0"/>
    <w:bookmarkEnd w:id="1"/>
    <w:bookmarkEnd w:id="2"/>
    <w:bookmarkEnd w:id="3"/>
    <w:bookmarkEnd w:id="4"/>
    <w:p w14:paraId="07BD227A" w14:textId="5F579459" w:rsidR="00431F97" w:rsidRPr="00AB5284" w:rsidRDefault="00431F97" w:rsidP="00E06C7E">
      <w:pPr>
        <w:pStyle w:val="ContactInfo"/>
        <w:jc w:val="left"/>
        <w:rPr>
          <w:rFonts w:ascii="Aptos" w:hAnsi="Aptos"/>
        </w:rPr>
      </w:pPr>
    </w:p>
    <w:sectPr w:rsidR="00431F97" w:rsidRPr="00AB5284">
      <w:footerReference w:type="default" r:id="rId11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D3E4" w14:textId="77777777" w:rsidR="00DA457B" w:rsidRDefault="00DA457B" w:rsidP="00C6554A">
      <w:pPr>
        <w:spacing w:after="0" w:line="240" w:lineRule="auto"/>
      </w:pPr>
      <w:r>
        <w:separator/>
      </w:r>
    </w:p>
  </w:endnote>
  <w:endnote w:type="continuationSeparator" w:id="0">
    <w:p w14:paraId="076D168B" w14:textId="77777777" w:rsidR="00DA457B" w:rsidRDefault="00DA457B" w:rsidP="00C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EB7A" w14:textId="1033A559" w:rsidR="00431F97" w:rsidRPr="00431F97" w:rsidRDefault="00431F97" w:rsidP="002278DA">
    <w:pPr>
      <w:pStyle w:val="Footer"/>
      <w:jc w:val="center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82E8" w14:textId="77777777" w:rsidR="00DA457B" w:rsidRDefault="00DA457B" w:rsidP="00C6554A">
      <w:pPr>
        <w:spacing w:after="0" w:line="240" w:lineRule="auto"/>
      </w:pPr>
      <w:r>
        <w:separator/>
      </w:r>
    </w:p>
  </w:footnote>
  <w:footnote w:type="continuationSeparator" w:id="0">
    <w:p w14:paraId="150B143D" w14:textId="77777777" w:rsidR="00DA457B" w:rsidRDefault="00DA457B" w:rsidP="00C6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7C4A1D"/>
    <w:multiLevelType w:val="hybridMultilevel"/>
    <w:tmpl w:val="2D462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01C3E"/>
    <w:multiLevelType w:val="hybridMultilevel"/>
    <w:tmpl w:val="5BA8C8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3220">
    <w:abstractNumId w:val="9"/>
  </w:num>
  <w:num w:numId="2" w16cid:durableId="829177627">
    <w:abstractNumId w:val="8"/>
  </w:num>
  <w:num w:numId="3" w16cid:durableId="1365138322">
    <w:abstractNumId w:val="8"/>
  </w:num>
  <w:num w:numId="4" w16cid:durableId="2040625272">
    <w:abstractNumId w:val="9"/>
  </w:num>
  <w:num w:numId="5" w16cid:durableId="228419790">
    <w:abstractNumId w:val="14"/>
  </w:num>
  <w:num w:numId="6" w16cid:durableId="521170744">
    <w:abstractNumId w:val="10"/>
  </w:num>
  <w:num w:numId="7" w16cid:durableId="1481998096">
    <w:abstractNumId w:val="11"/>
  </w:num>
  <w:num w:numId="8" w16cid:durableId="1668559225">
    <w:abstractNumId w:val="7"/>
  </w:num>
  <w:num w:numId="9" w16cid:durableId="503085285">
    <w:abstractNumId w:val="6"/>
  </w:num>
  <w:num w:numId="10" w16cid:durableId="180437949">
    <w:abstractNumId w:val="5"/>
  </w:num>
  <w:num w:numId="11" w16cid:durableId="820005495">
    <w:abstractNumId w:val="4"/>
  </w:num>
  <w:num w:numId="12" w16cid:durableId="376206330">
    <w:abstractNumId w:val="3"/>
  </w:num>
  <w:num w:numId="13" w16cid:durableId="1712879551">
    <w:abstractNumId w:val="2"/>
  </w:num>
  <w:num w:numId="14" w16cid:durableId="1834494628">
    <w:abstractNumId w:val="1"/>
  </w:num>
  <w:num w:numId="15" w16cid:durableId="352535435">
    <w:abstractNumId w:val="0"/>
  </w:num>
  <w:num w:numId="16" w16cid:durableId="1651210109">
    <w:abstractNumId w:val="12"/>
  </w:num>
  <w:num w:numId="17" w16cid:durableId="1304195471">
    <w:abstractNumId w:val="12"/>
  </w:num>
  <w:num w:numId="18" w16cid:durableId="1521820609">
    <w:abstractNumId w:val="12"/>
  </w:num>
  <w:num w:numId="19" w16cid:durableId="1837380082">
    <w:abstractNumId w:val="12"/>
  </w:num>
  <w:num w:numId="20" w16cid:durableId="1249657067">
    <w:abstractNumId w:val="12"/>
  </w:num>
  <w:num w:numId="21" w16cid:durableId="987906144">
    <w:abstractNumId w:val="12"/>
  </w:num>
  <w:num w:numId="22" w16cid:durableId="1591548812">
    <w:abstractNumId w:val="12"/>
  </w:num>
  <w:num w:numId="23" w16cid:durableId="2054226818">
    <w:abstractNumId w:val="12"/>
  </w:num>
  <w:num w:numId="24" w16cid:durableId="858547576">
    <w:abstractNumId w:val="12"/>
  </w:num>
  <w:num w:numId="25" w16cid:durableId="104619287">
    <w:abstractNumId w:val="12"/>
  </w:num>
  <w:num w:numId="26" w16cid:durableId="649748480">
    <w:abstractNumId w:val="15"/>
  </w:num>
  <w:num w:numId="27" w16cid:durableId="18801680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4"/>
    <w:rsid w:val="00021E80"/>
    <w:rsid w:val="0012672E"/>
    <w:rsid w:val="00131B84"/>
    <w:rsid w:val="002278DA"/>
    <w:rsid w:val="002537B4"/>
    <w:rsid w:val="002554CD"/>
    <w:rsid w:val="00292F58"/>
    <w:rsid w:val="00293B83"/>
    <w:rsid w:val="002B4294"/>
    <w:rsid w:val="002C1A92"/>
    <w:rsid w:val="00333D0D"/>
    <w:rsid w:val="00371C04"/>
    <w:rsid w:val="003979A4"/>
    <w:rsid w:val="003A6DB8"/>
    <w:rsid w:val="003E1850"/>
    <w:rsid w:val="00402681"/>
    <w:rsid w:val="00431F97"/>
    <w:rsid w:val="004C049F"/>
    <w:rsid w:val="004F44B8"/>
    <w:rsid w:val="005000E2"/>
    <w:rsid w:val="00510907"/>
    <w:rsid w:val="0053178A"/>
    <w:rsid w:val="005577F7"/>
    <w:rsid w:val="0062470F"/>
    <w:rsid w:val="00627D2E"/>
    <w:rsid w:val="00663485"/>
    <w:rsid w:val="00675226"/>
    <w:rsid w:val="00696D63"/>
    <w:rsid w:val="006A1222"/>
    <w:rsid w:val="006A3CE7"/>
    <w:rsid w:val="006A5238"/>
    <w:rsid w:val="006D0B0A"/>
    <w:rsid w:val="00733E2A"/>
    <w:rsid w:val="007A45F9"/>
    <w:rsid w:val="007E5C10"/>
    <w:rsid w:val="00810593"/>
    <w:rsid w:val="00814801"/>
    <w:rsid w:val="00871251"/>
    <w:rsid w:val="00951CC4"/>
    <w:rsid w:val="009D34DC"/>
    <w:rsid w:val="009E1385"/>
    <w:rsid w:val="00A01182"/>
    <w:rsid w:val="00A31199"/>
    <w:rsid w:val="00A81A51"/>
    <w:rsid w:val="00AB5284"/>
    <w:rsid w:val="00B402A3"/>
    <w:rsid w:val="00B8566E"/>
    <w:rsid w:val="00B93652"/>
    <w:rsid w:val="00BB03FB"/>
    <w:rsid w:val="00C471DE"/>
    <w:rsid w:val="00C6554A"/>
    <w:rsid w:val="00C83E56"/>
    <w:rsid w:val="00CC215D"/>
    <w:rsid w:val="00CD6C7A"/>
    <w:rsid w:val="00D93816"/>
    <w:rsid w:val="00DA457B"/>
    <w:rsid w:val="00E06C7E"/>
    <w:rsid w:val="00E26655"/>
    <w:rsid w:val="00E27E12"/>
    <w:rsid w:val="00ED7C44"/>
    <w:rsid w:val="00F050E0"/>
    <w:rsid w:val="00F253BA"/>
    <w:rsid w:val="00F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C202"/>
  <w15:chartTrackingRefBased/>
  <w15:docId w15:val="{32BEE264-EC6A-4745-B2EF-DFFE2A9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B4"/>
  </w:style>
  <w:style w:type="paragraph" w:styleId="Heading1">
    <w:name w:val="heading 1"/>
    <w:basedOn w:val="Normal"/>
    <w:next w:val="Normal"/>
    <w:link w:val="Heading1Char"/>
    <w:uiPriority w:val="9"/>
    <w:qFormat/>
    <w:rsid w:val="002537B4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7B4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7B4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7B4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7B4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3A4452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7B4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A4452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7B4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7B4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7B4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7B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537B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ContactInfo">
    <w:name w:val="Contact Info"/>
    <w:basedOn w:val="Normal"/>
    <w:uiPriority w:val="4"/>
    <w:rsid w:val="00C6554A"/>
    <w:pPr>
      <w:spacing w:after="0"/>
      <w:jc w:val="center"/>
    </w:pPr>
  </w:style>
  <w:style w:type="paragraph" w:styleId="ListBullet">
    <w:name w:val="List Bullet"/>
    <w:basedOn w:val="Normal"/>
    <w:uiPriority w:val="10"/>
    <w:unhideWhenUsed/>
    <w:rsid w:val="00C6554A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537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7B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7B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537B4"/>
    <w:rPr>
      <w:color w:val="5A5A5A" w:themeColor="text1" w:themeTint="A5"/>
      <w:spacing w:val="10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rsid w:val="00C6554A"/>
    <w:pPr>
      <w:spacing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537B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7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7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537B4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7B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7B4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2537B4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7B4"/>
    <w:pPr>
      <w:spacing w:after="200" w:line="240" w:lineRule="auto"/>
    </w:pPr>
    <w:rPr>
      <w:i/>
      <w:iCs/>
      <w:color w:val="4E5B6F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7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7B4"/>
    <w:rPr>
      <w:rFonts w:asciiTheme="majorHAnsi" w:eastAsiaTheme="majorEastAsia" w:hAnsiTheme="majorHAnsi" w:cstheme="majorBidi"/>
      <w:i/>
      <w:iCs/>
      <w:color w:val="3A4452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7B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7B4"/>
    <w:rPr>
      <w:rFonts w:asciiTheme="majorHAnsi" w:eastAsiaTheme="majorEastAsia" w:hAnsiTheme="majorHAnsi" w:cstheme="majorBidi"/>
      <w:color w:val="3A4452" w:themeColor="text2" w:themeShade="BF"/>
    </w:rPr>
  </w:style>
  <w:style w:type="character" w:styleId="Strong">
    <w:name w:val="Strong"/>
    <w:basedOn w:val="DefaultParagraphFont"/>
    <w:uiPriority w:val="22"/>
    <w:qFormat/>
    <w:rsid w:val="002537B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537B4"/>
    <w:rPr>
      <w:i/>
      <w:iCs/>
      <w:color w:val="auto"/>
    </w:rPr>
  </w:style>
  <w:style w:type="paragraph" w:styleId="NoSpacing">
    <w:name w:val="No Spacing"/>
    <w:uiPriority w:val="1"/>
    <w:qFormat/>
    <w:rsid w:val="002537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37B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37B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537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537B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537B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7B4"/>
    <w:pPr>
      <w:outlineLvl w:val="9"/>
    </w:pPr>
  </w:style>
  <w:style w:type="paragraph" w:styleId="ListParagraph">
    <w:name w:val="List Paragraph"/>
    <w:basedOn w:val="Normal"/>
    <w:uiPriority w:val="34"/>
    <w:qFormat/>
    <w:rsid w:val="00A0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Esbenshade\AppData\Local\Microsoft\Office\16.0\DTS\en-AU%7b29C10C36-171F-4BB9-AC52-134F7954A25B%7d\%7b63C1B51D-6115-410A-87AF-93498917F350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93d2c-22ac-4b3a-85d2-0afafc8e7f61" xsi:nil="true"/>
    <lcf76f155ced4ddcb4097134ff3c332f xmlns="d73fbe11-de70-4144-b7e7-405d499cfa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67DA5F912F4AA554FEA0A65874DA" ma:contentTypeVersion="18" ma:contentTypeDescription="Create a new document." ma:contentTypeScope="" ma:versionID="e9490ff07203360ce387bb0ed3e9892b">
  <xsd:schema xmlns:xsd="http://www.w3.org/2001/XMLSchema" xmlns:xs="http://www.w3.org/2001/XMLSchema" xmlns:p="http://schemas.microsoft.com/office/2006/metadata/properties" xmlns:ns2="d73fbe11-de70-4144-b7e7-405d499cfad0" xmlns:ns3="02493d2c-22ac-4b3a-85d2-0afafc8e7f61" targetNamespace="http://schemas.microsoft.com/office/2006/metadata/properties" ma:root="true" ma:fieldsID="41ed6e5b8d1905442c066e1b51d56350" ns2:_="" ns3:_="">
    <xsd:import namespace="d73fbe11-de70-4144-b7e7-405d499cfad0"/>
    <xsd:import namespace="02493d2c-22ac-4b3a-85d2-0afafc8e7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be11-de70-4144-b7e7-405d499cf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40caf-06d9-4697-b7c0-fb0d596f0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3d2c-22ac-4b3a-85d2-0afafc8e7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b245cc-b9e7-4a12-8c64-8b805abcf14e}" ma:internalName="TaxCatchAll" ma:showField="CatchAllData" ma:web="02493d2c-22ac-4b3a-85d2-0afafc8e7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D3348-CEDC-4730-B7A4-2F5360D46A4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02493d2c-22ac-4b3a-85d2-0afafc8e7f61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73fbe11-de70-4144-b7e7-405d499cfa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9CD416-A78B-49A7-9977-FED09AC42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be11-de70-4144-b7e7-405d499cfad0"/>
    <ds:schemaRef ds:uri="02493d2c-22ac-4b3a-85d2-0afafc8e7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DCC45-8110-49C3-878F-1F860B867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{63C1B51D-6115-410A-87AF-93498917F350}tf02835058_win32</Template>
  <TotalTime>1</TotalTime>
  <Pages>10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Esbenshade</dc:creator>
  <cp:keywords/>
  <dc:description/>
  <cp:lastModifiedBy>Mikela Guseli</cp:lastModifiedBy>
  <cp:revision>2</cp:revision>
  <cp:lastPrinted>2025-07-14T05:18:00Z</cp:lastPrinted>
  <dcterms:created xsi:type="dcterms:W3CDTF">2025-07-28T05:06:00Z</dcterms:created>
  <dcterms:modified xsi:type="dcterms:W3CDTF">2025-07-28T05:06:00Z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0x010100BB6D67DA5F912F4AA554FEA0A65874DA</vt:lpwstr>
  </property>
  <property fmtid="{D5CDD505-2E9C-101B-9397-08002B2CF9AE}" pid="3" name="MediaServiceImageTags">
    <vt:lpwstr/>
  </property>
</Properties>
</file>